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6EF" w14:textId="77777777" w:rsidR="00DE11E6" w:rsidRPr="00C8594B" w:rsidRDefault="00DE11E6" w:rsidP="00DE11E6"/>
    <w:sdt>
      <w:sdtPr>
        <w:rPr>
          <w:rFonts w:ascii="Georgia" w:hAnsi="Georgia"/>
          <w:lang w:val="nb-NO"/>
        </w:rPr>
        <w:id w:val="-847016729"/>
        <w:placeholder>
          <w:docPart w:val="42CA191F00904363BE995C4FA3C455E3"/>
        </w:placeholder>
        <w15:appearance w15:val="hidden"/>
      </w:sdtPr>
      <w:sdtEndPr>
        <w:rPr>
          <w:rFonts w:ascii="Arial" w:hAnsi="Arial"/>
          <w:lang w:val="en-GB"/>
        </w:rPr>
      </w:sdtEndPr>
      <w:sdtContent>
        <w:sdt>
          <w:sdtPr>
            <w:id w:val="-1025717640"/>
            <w:placeholder>
              <w:docPart w:val="87881BDBD51F496FBB808EC8A8CF2006"/>
            </w:placeholder>
            <w15:appearance w15:val="hidden"/>
          </w:sdtPr>
          <w:sdtEndPr/>
          <w:sdtContent>
            <w:p w14:paraId="5F1F7B00" w14:textId="66D16386" w:rsidR="008C2CD9" w:rsidRPr="00FE317C" w:rsidRDefault="00FE317C" w:rsidP="00FE317C">
              <w:pPr>
                <w:pStyle w:val="OrganSpir"/>
                <w:ind w:left="0"/>
                <w:rPr>
                  <w:lang w:val="nb-NO"/>
                </w:rPr>
              </w:pPr>
              <w:r w:rsidRPr="00FE317C">
                <w:rPr>
                  <w:lang w:val="nb-NO"/>
                </w:rPr>
                <w:t xml:space="preserve">Søknadsskjema for </w:t>
              </w:r>
              <w:r w:rsidR="007004A6">
                <w:rPr>
                  <w:lang w:val="nb-NO"/>
                </w:rPr>
                <w:t>kollektive</w:t>
              </w:r>
              <w:r>
                <w:rPr>
                  <w:lang w:val="nb-NO"/>
                </w:rPr>
                <w:t xml:space="preserve"> </w:t>
              </w:r>
              <w:r w:rsidR="004B711C">
                <w:rPr>
                  <w:lang w:val="nb-NO"/>
                </w:rPr>
                <w:t>fagmidler</w:t>
              </w:r>
            </w:p>
          </w:sdtContent>
        </w:sdt>
      </w:sdtContent>
    </w:sdt>
    <w:p w14:paraId="6B3AF545" w14:textId="77777777" w:rsidR="00AF5166" w:rsidRPr="00AF5166" w:rsidRDefault="00AF5166" w:rsidP="00AF5166">
      <w:pPr>
        <w:spacing w:after="160" w:line="278" w:lineRule="auto"/>
        <w:ind w:left="0"/>
        <w:contextualSpacing w:val="0"/>
      </w:pPr>
      <w:r w:rsidRPr="00AF5166">
        <w:t>Spirs kollektive fagmidler lyses ut for å stimulere til lokalt engasjement for profesjonsfaglig arbeid og utvikling blant medlemmer over hele landet. Stiftsstyrer, fagkomitéer og lokallag kan søke om midlene.</w:t>
      </w:r>
    </w:p>
    <w:p w14:paraId="07FE1EE2" w14:textId="41E28A33" w:rsidR="00FE317C" w:rsidRDefault="00504EAD">
      <w:pPr>
        <w:spacing w:after="160" w:line="278" w:lineRule="auto"/>
        <w:ind w:left="0"/>
        <w:contextualSpacing w:val="0"/>
      </w:pPr>
      <w:r>
        <w:t>Ferdig utfylt s</w:t>
      </w:r>
      <w:r w:rsidR="00FE317C">
        <w:t>øknadsskjema med obligatorisk vedlegg sendes inn til</w:t>
      </w:r>
      <w:r w:rsidR="00A04AE0">
        <w:t xml:space="preserve"> </w:t>
      </w:r>
      <w:hyperlink r:id="rId11" w:history="1">
        <w:r w:rsidR="00605D3B" w:rsidRPr="00DC70C6">
          <w:rPr>
            <w:rStyle w:val="Hyperkobling"/>
          </w:rPr>
          <w:t>eldbjoerg.leineboe.ekre@spirprofesjon.no</w:t>
        </w:r>
      </w:hyperlink>
      <w:r w:rsidR="00A04AE0">
        <w:t xml:space="preserve">. </w:t>
      </w:r>
    </w:p>
    <w:p w14:paraId="0E8538E1" w14:textId="608E2782" w:rsidR="009F6069" w:rsidRDefault="00FE317C">
      <w:pPr>
        <w:spacing w:after="160" w:line="278" w:lineRule="auto"/>
        <w:ind w:left="0"/>
        <w:contextualSpacing w:val="0"/>
      </w:pPr>
      <w:r>
        <w:t xml:space="preserve">For søknadskriterier og mer informasjon om stipendet, </w:t>
      </w:r>
      <w:hyperlink r:id="rId12" w:history="1">
        <w:r w:rsidRPr="00FE317C">
          <w:rPr>
            <w:rStyle w:val="Hyperkobling"/>
          </w:rPr>
          <w:t>se våre hjemmesider.</w:t>
        </w:r>
      </w:hyperlink>
    </w:p>
    <w:tbl>
      <w:tblPr>
        <w:tblStyle w:val="Tabellrutenett"/>
        <w:tblW w:w="0" w:type="auto"/>
        <w:tblLook w:val="04A0" w:firstRow="1" w:lastRow="0" w:firstColumn="1" w:lastColumn="0" w:noHBand="0" w:noVBand="1"/>
      </w:tblPr>
      <w:tblGrid>
        <w:gridCol w:w="4248"/>
        <w:gridCol w:w="4529"/>
      </w:tblGrid>
      <w:tr w:rsidR="00074ACC" w14:paraId="58672072" w14:textId="77777777" w:rsidTr="00B17328">
        <w:tc>
          <w:tcPr>
            <w:tcW w:w="4248" w:type="dxa"/>
          </w:tcPr>
          <w:p w14:paraId="5B5E0FFB" w14:textId="0ED267EA" w:rsidR="00074ACC" w:rsidRPr="00074ACC" w:rsidRDefault="00B17328">
            <w:pPr>
              <w:spacing w:after="160" w:line="278" w:lineRule="auto"/>
              <w:ind w:left="0"/>
              <w:contextualSpacing w:val="0"/>
              <w:rPr>
                <w:b/>
                <w:bCs/>
              </w:rPr>
            </w:pPr>
            <w:r>
              <w:rPr>
                <w:b/>
                <w:bCs/>
              </w:rPr>
              <w:t>Fullt navn på søker:</w:t>
            </w:r>
          </w:p>
        </w:tc>
        <w:tc>
          <w:tcPr>
            <w:tcW w:w="4529" w:type="dxa"/>
          </w:tcPr>
          <w:p w14:paraId="4297E634" w14:textId="77777777" w:rsidR="00074ACC" w:rsidRDefault="00074ACC">
            <w:pPr>
              <w:spacing w:after="160" w:line="278" w:lineRule="auto"/>
              <w:ind w:left="0"/>
              <w:contextualSpacing w:val="0"/>
            </w:pPr>
          </w:p>
        </w:tc>
      </w:tr>
      <w:tr w:rsidR="00B17328" w14:paraId="747758A4" w14:textId="77777777" w:rsidTr="00B17328">
        <w:tc>
          <w:tcPr>
            <w:tcW w:w="4248" w:type="dxa"/>
          </w:tcPr>
          <w:p w14:paraId="33B13BFC" w14:textId="5E07298F" w:rsidR="00B17328" w:rsidRDefault="00B17328">
            <w:pPr>
              <w:spacing w:after="160" w:line="278" w:lineRule="auto"/>
              <w:ind w:left="0"/>
              <w:contextualSpacing w:val="0"/>
              <w:rPr>
                <w:b/>
                <w:bCs/>
              </w:rPr>
            </w:pPr>
            <w:r>
              <w:rPr>
                <w:b/>
                <w:bCs/>
              </w:rPr>
              <w:t>Hvem søker du på vegne av? (stiftsstyre, fagkomité eller lokallag, oppgi hvilken)</w:t>
            </w:r>
          </w:p>
        </w:tc>
        <w:tc>
          <w:tcPr>
            <w:tcW w:w="4529" w:type="dxa"/>
          </w:tcPr>
          <w:p w14:paraId="315712C2" w14:textId="77777777" w:rsidR="00B17328" w:rsidRDefault="00B17328">
            <w:pPr>
              <w:spacing w:after="160" w:line="278" w:lineRule="auto"/>
              <w:ind w:left="0"/>
              <w:contextualSpacing w:val="0"/>
            </w:pPr>
          </w:p>
        </w:tc>
      </w:tr>
      <w:tr w:rsidR="00B17328" w14:paraId="22D5D954" w14:textId="77777777" w:rsidTr="00B17328">
        <w:tc>
          <w:tcPr>
            <w:tcW w:w="4248" w:type="dxa"/>
          </w:tcPr>
          <w:p w14:paraId="68440DC7" w14:textId="665C3DF4" w:rsidR="00B17328" w:rsidRDefault="00B17328">
            <w:pPr>
              <w:spacing w:after="160" w:line="278" w:lineRule="auto"/>
              <w:ind w:left="0"/>
              <w:contextualSpacing w:val="0"/>
              <w:rPr>
                <w:b/>
                <w:bCs/>
              </w:rPr>
            </w:pPr>
            <w:r>
              <w:rPr>
                <w:b/>
                <w:bCs/>
              </w:rPr>
              <w:t>Hva søkes det om støtte til? Beskriv tiltaket.</w:t>
            </w:r>
          </w:p>
        </w:tc>
        <w:tc>
          <w:tcPr>
            <w:tcW w:w="4529" w:type="dxa"/>
          </w:tcPr>
          <w:p w14:paraId="15D18B33" w14:textId="77777777" w:rsidR="00B17328" w:rsidRDefault="00B17328">
            <w:pPr>
              <w:spacing w:after="160" w:line="278" w:lineRule="auto"/>
              <w:ind w:left="0"/>
              <w:contextualSpacing w:val="0"/>
            </w:pPr>
          </w:p>
        </w:tc>
      </w:tr>
      <w:tr w:rsidR="00B17328" w14:paraId="0CDFDA5F" w14:textId="77777777" w:rsidTr="00B17328">
        <w:tc>
          <w:tcPr>
            <w:tcW w:w="4248" w:type="dxa"/>
          </w:tcPr>
          <w:p w14:paraId="5C20D14C" w14:textId="37D525E4" w:rsidR="00B17328" w:rsidRDefault="00B17328">
            <w:pPr>
              <w:spacing w:after="160" w:line="278" w:lineRule="auto"/>
              <w:ind w:left="0"/>
              <w:contextualSpacing w:val="0"/>
              <w:rPr>
                <w:b/>
                <w:bCs/>
              </w:rPr>
            </w:pPr>
            <w:r>
              <w:rPr>
                <w:b/>
                <w:bCs/>
              </w:rPr>
              <w:t>Hvilke overordnede tema/ formål skal tiltaket oppfylle?</w:t>
            </w:r>
          </w:p>
        </w:tc>
        <w:tc>
          <w:tcPr>
            <w:tcW w:w="4529" w:type="dxa"/>
          </w:tcPr>
          <w:p w14:paraId="720A36A9" w14:textId="77777777" w:rsidR="00B17328" w:rsidRDefault="00B17328">
            <w:pPr>
              <w:spacing w:after="160" w:line="278" w:lineRule="auto"/>
              <w:ind w:left="0"/>
              <w:contextualSpacing w:val="0"/>
            </w:pPr>
          </w:p>
        </w:tc>
      </w:tr>
      <w:tr w:rsidR="00B17328" w14:paraId="6FCF0A6A" w14:textId="77777777" w:rsidTr="00B17328">
        <w:tc>
          <w:tcPr>
            <w:tcW w:w="4248" w:type="dxa"/>
          </w:tcPr>
          <w:p w14:paraId="310695A0" w14:textId="74424E69" w:rsidR="00B17328" w:rsidRDefault="00B17328">
            <w:pPr>
              <w:spacing w:after="160" w:line="278" w:lineRule="auto"/>
              <w:ind w:left="0"/>
              <w:contextualSpacing w:val="0"/>
              <w:rPr>
                <w:b/>
                <w:bCs/>
              </w:rPr>
            </w:pPr>
            <w:r>
              <w:rPr>
                <w:b/>
                <w:bCs/>
              </w:rPr>
              <w:t>Er stiftsstyret informert om søknaden?</w:t>
            </w:r>
          </w:p>
        </w:tc>
        <w:tc>
          <w:tcPr>
            <w:tcW w:w="4529" w:type="dxa"/>
          </w:tcPr>
          <w:p w14:paraId="64A6D890" w14:textId="77777777" w:rsidR="00B17328" w:rsidRDefault="00B17328">
            <w:pPr>
              <w:spacing w:after="160" w:line="278" w:lineRule="auto"/>
              <w:ind w:left="0"/>
              <w:contextualSpacing w:val="0"/>
            </w:pPr>
          </w:p>
        </w:tc>
      </w:tr>
      <w:tr w:rsidR="00B17328" w14:paraId="3093D170" w14:textId="77777777" w:rsidTr="00B17328">
        <w:tc>
          <w:tcPr>
            <w:tcW w:w="4248" w:type="dxa"/>
          </w:tcPr>
          <w:p w14:paraId="44BB6F4B" w14:textId="6E3227E1" w:rsidR="00B17328" w:rsidRDefault="00B17328">
            <w:pPr>
              <w:spacing w:after="160" w:line="278" w:lineRule="auto"/>
              <w:ind w:left="0"/>
              <w:contextualSpacing w:val="0"/>
              <w:rPr>
                <w:b/>
                <w:bCs/>
              </w:rPr>
            </w:pPr>
            <w:r>
              <w:rPr>
                <w:b/>
                <w:bCs/>
              </w:rPr>
              <w:t>Hvem omfatter tiltaket?</w:t>
            </w:r>
            <w:r>
              <w:rPr>
                <w:b/>
                <w:bCs/>
              </w:rPr>
              <w:br/>
              <w:t>(prester/teologer, diakoner/diakonimedarbeidere, kateketer/pedagoger, tverrfaglig, annet)</w:t>
            </w:r>
          </w:p>
        </w:tc>
        <w:tc>
          <w:tcPr>
            <w:tcW w:w="4529" w:type="dxa"/>
          </w:tcPr>
          <w:p w14:paraId="65A97253" w14:textId="77777777" w:rsidR="00B17328" w:rsidRDefault="00B17328">
            <w:pPr>
              <w:spacing w:after="160" w:line="278" w:lineRule="auto"/>
              <w:ind w:left="0"/>
              <w:contextualSpacing w:val="0"/>
            </w:pPr>
          </w:p>
        </w:tc>
      </w:tr>
      <w:tr w:rsidR="00B17328" w14:paraId="3B9E870F" w14:textId="77777777" w:rsidTr="00B17328">
        <w:tc>
          <w:tcPr>
            <w:tcW w:w="4248" w:type="dxa"/>
          </w:tcPr>
          <w:p w14:paraId="72D32A58" w14:textId="70C64197" w:rsidR="00B17328" w:rsidRDefault="00B17328">
            <w:pPr>
              <w:spacing w:after="160" w:line="278" w:lineRule="auto"/>
              <w:ind w:left="0"/>
              <w:contextualSpacing w:val="0"/>
              <w:rPr>
                <w:b/>
                <w:bCs/>
              </w:rPr>
            </w:pPr>
            <w:r>
              <w:rPr>
                <w:b/>
                <w:bCs/>
              </w:rPr>
              <w:t>Er tiltaket åpent for andre enn medlemmer i Spir?</w:t>
            </w:r>
          </w:p>
        </w:tc>
        <w:tc>
          <w:tcPr>
            <w:tcW w:w="4529" w:type="dxa"/>
          </w:tcPr>
          <w:p w14:paraId="2A0C7984" w14:textId="77777777" w:rsidR="00B17328" w:rsidRDefault="00B17328">
            <w:pPr>
              <w:spacing w:after="160" w:line="278" w:lineRule="auto"/>
              <w:ind w:left="0"/>
              <w:contextualSpacing w:val="0"/>
            </w:pPr>
          </w:p>
        </w:tc>
      </w:tr>
      <w:tr w:rsidR="00B17328" w14:paraId="09ED5443" w14:textId="77777777" w:rsidTr="00B17328">
        <w:tc>
          <w:tcPr>
            <w:tcW w:w="4248" w:type="dxa"/>
          </w:tcPr>
          <w:p w14:paraId="60949385" w14:textId="198E87A0" w:rsidR="00B17328" w:rsidRDefault="00B17328">
            <w:pPr>
              <w:spacing w:after="160" w:line="278" w:lineRule="auto"/>
              <w:ind w:left="0"/>
              <w:contextualSpacing w:val="0"/>
              <w:rPr>
                <w:b/>
                <w:bCs/>
              </w:rPr>
            </w:pPr>
            <w:r>
              <w:rPr>
                <w:b/>
                <w:bCs/>
              </w:rPr>
              <w:t>Når er tiltaket tenkt gjennomført?</w:t>
            </w:r>
          </w:p>
        </w:tc>
        <w:tc>
          <w:tcPr>
            <w:tcW w:w="4529" w:type="dxa"/>
          </w:tcPr>
          <w:p w14:paraId="3EEC4A5B" w14:textId="77777777" w:rsidR="00B17328" w:rsidRDefault="00B17328">
            <w:pPr>
              <w:spacing w:after="160" w:line="278" w:lineRule="auto"/>
              <w:ind w:left="0"/>
              <w:contextualSpacing w:val="0"/>
            </w:pPr>
          </w:p>
        </w:tc>
      </w:tr>
      <w:tr w:rsidR="00B17328" w14:paraId="6BE7C716" w14:textId="77777777" w:rsidTr="00B17328">
        <w:tc>
          <w:tcPr>
            <w:tcW w:w="4248" w:type="dxa"/>
          </w:tcPr>
          <w:p w14:paraId="360FA8BD" w14:textId="34A46670" w:rsidR="00B17328" w:rsidRDefault="00B17328">
            <w:pPr>
              <w:spacing w:after="160" w:line="278" w:lineRule="auto"/>
              <w:ind w:left="0"/>
              <w:contextualSpacing w:val="0"/>
              <w:rPr>
                <w:b/>
                <w:bCs/>
              </w:rPr>
            </w:pPr>
            <w:r>
              <w:rPr>
                <w:b/>
                <w:bCs/>
              </w:rPr>
              <w:t>Er det søkt om/mottatt støtte til tiltaket fra andre sammenhenger? Hvis ja, fra hvilken instans. Oppgi evt. beløp hvis avklart.</w:t>
            </w:r>
          </w:p>
        </w:tc>
        <w:tc>
          <w:tcPr>
            <w:tcW w:w="4529" w:type="dxa"/>
          </w:tcPr>
          <w:p w14:paraId="11C92046" w14:textId="77777777" w:rsidR="00B17328" w:rsidRDefault="00B17328">
            <w:pPr>
              <w:spacing w:after="160" w:line="278" w:lineRule="auto"/>
              <w:ind w:left="0"/>
              <w:contextualSpacing w:val="0"/>
            </w:pPr>
          </w:p>
        </w:tc>
      </w:tr>
      <w:tr w:rsidR="00B17328" w14:paraId="6FF245F0" w14:textId="77777777" w:rsidTr="00B17328">
        <w:tc>
          <w:tcPr>
            <w:tcW w:w="4248" w:type="dxa"/>
          </w:tcPr>
          <w:p w14:paraId="3F2509B1" w14:textId="3FCBF95E" w:rsidR="00B17328" w:rsidRDefault="00B17328">
            <w:pPr>
              <w:spacing w:after="160" w:line="278" w:lineRule="auto"/>
              <w:ind w:left="0"/>
              <w:contextualSpacing w:val="0"/>
              <w:rPr>
                <w:b/>
                <w:bCs/>
              </w:rPr>
            </w:pPr>
            <w:r>
              <w:rPr>
                <w:b/>
                <w:bCs/>
              </w:rPr>
              <w:t>Hvordan legges det til rette for at flest mulig av Spirs medlemmer kan delta?</w:t>
            </w:r>
          </w:p>
        </w:tc>
        <w:tc>
          <w:tcPr>
            <w:tcW w:w="4529" w:type="dxa"/>
          </w:tcPr>
          <w:p w14:paraId="0AF18E71" w14:textId="77777777" w:rsidR="00B17328" w:rsidRDefault="00B17328">
            <w:pPr>
              <w:spacing w:after="160" w:line="278" w:lineRule="auto"/>
              <w:ind w:left="0"/>
              <w:contextualSpacing w:val="0"/>
            </w:pPr>
          </w:p>
        </w:tc>
      </w:tr>
    </w:tbl>
    <w:p w14:paraId="66EDF8CF" w14:textId="77777777" w:rsidR="00B17328" w:rsidRDefault="00B17328" w:rsidP="00B17328">
      <w:pPr>
        <w:ind w:left="0"/>
        <w:rPr>
          <w:b/>
          <w:bCs/>
        </w:rPr>
      </w:pPr>
    </w:p>
    <w:p w14:paraId="4FF3A5C5" w14:textId="526F1742" w:rsidR="00B17328" w:rsidRDefault="00B17328" w:rsidP="00B17328">
      <w:pPr>
        <w:ind w:left="0"/>
        <w:rPr>
          <w:b/>
          <w:bCs/>
        </w:rPr>
      </w:pPr>
      <w:r>
        <w:rPr>
          <w:b/>
          <w:bCs/>
        </w:rPr>
        <w:lastRenderedPageBreak/>
        <w:t>Obligatorisk vedlegg (uten disse vil ikke søknaden behandles)</w:t>
      </w:r>
    </w:p>
    <w:p w14:paraId="512B5C05" w14:textId="77777777" w:rsidR="00B17328" w:rsidRDefault="00B17328" w:rsidP="00B17328">
      <w:pPr>
        <w:ind w:left="0"/>
      </w:pPr>
    </w:p>
    <w:p w14:paraId="07826E0B" w14:textId="66E50DB0" w:rsidR="00FE317C" w:rsidRPr="00286FD0" w:rsidRDefault="00B17328" w:rsidP="00B17328">
      <w:pPr>
        <w:ind w:left="0"/>
      </w:pPr>
      <w:r w:rsidRPr="00B17328">
        <w:t>Enkelt budsjett for tiltaket, med spesifisering av hvordan støtten er tenkt brukt og søknadssum. Spirs medlemmer skal fortrinnsvis delta kostnadsfritt, eller med lav kostnad. Hvis tiltaket er åpent, skal budsjettet angi hvordan de som ikke er medlem av Spir skal finansiere sin deltakelse.</w:t>
      </w:r>
    </w:p>
    <w:sectPr w:rsidR="00FE317C" w:rsidRPr="00286FD0" w:rsidSect="00A11286">
      <w:footerReference w:type="default" r:id="rId13"/>
      <w:headerReference w:type="first" r:id="rId14"/>
      <w:pgSz w:w="11906" w:h="16838" w:code="9"/>
      <w:pgMar w:top="1418" w:right="1418" w:bottom="2269" w:left="1701" w:header="107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4DA7" w14:textId="77777777" w:rsidR="00685087" w:rsidRPr="00C8594B" w:rsidRDefault="00685087" w:rsidP="00DE11E6">
      <w:r w:rsidRPr="00C8594B">
        <w:separator/>
      </w:r>
    </w:p>
  </w:endnote>
  <w:endnote w:type="continuationSeparator" w:id="0">
    <w:p w14:paraId="766D41F8" w14:textId="77777777" w:rsidR="00685087" w:rsidRPr="00C8594B" w:rsidRDefault="00685087" w:rsidP="00DE11E6">
      <w:r w:rsidRPr="00C85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3285" w14:textId="77777777" w:rsidR="00E32512" w:rsidRPr="00C8594B" w:rsidRDefault="00E32512" w:rsidP="00801769">
    <w:pPr>
      <w:tabs>
        <w:tab w:val="left" w:pos="2010"/>
      </w:tabs>
    </w:pPr>
  </w:p>
  <w:p w14:paraId="12071440" w14:textId="77777777" w:rsidR="00BB5040" w:rsidRPr="00C8594B" w:rsidRDefault="001E4E81" w:rsidP="00DE11E6">
    <w:pPr>
      <w:pStyle w:val="Bunntekst"/>
    </w:pPr>
    <w:r>
      <w:rPr>
        <w:noProof/>
      </w:rPr>
      <w:drawing>
        <wp:anchor distT="0" distB="0" distL="114300" distR="114300" simplePos="0" relativeHeight="251665408" behindDoc="0" locked="1" layoutInCell="1" allowOverlap="1" wp14:anchorId="14906E9F" wp14:editId="03F0742D">
          <wp:simplePos x="0" y="0"/>
          <wp:positionH relativeFrom="column">
            <wp:posOffset>-1080770</wp:posOffset>
          </wp:positionH>
          <wp:positionV relativeFrom="paragraph">
            <wp:posOffset>-374015</wp:posOffset>
          </wp:positionV>
          <wp:extent cx="7541895" cy="1033145"/>
          <wp:effectExtent l="0" t="0" r="1905" b="0"/>
          <wp:wrapNone/>
          <wp:docPr id="316284556" name="Bilde 6" descr="Et bilde som inneholder tekst, skjermbilde, sort,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15179" name="Bilde 6" descr="Et bilde som inneholder tekst, skjermbilde, sort, Fon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41895" cy="10331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968E" w14:textId="77777777" w:rsidR="00685087" w:rsidRPr="00C8594B" w:rsidRDefault="00685087" w:rsidP="00DE11E6">
      <w:r w:rsidRPr="00C8594B">
        <w:separator/>
      </w:r>
    </w:p>
  </w:footnote>
  <w:footnote w:type="continuationSeparator" w:id="0">
    <w:p w14:paraId="48ABA0A5" w14:textId="77777777" w:rsidR="00685087" w:rsidRPr="00C8594B" w:rsidRDefault="00685087" w:rsidP="00DE11E6">
      <w:r w:rsidRPr="00C85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6A89" w14:textId="77777777" w:rsidR="00E40FD1" w:rsidRPr="00C8594B" w:rsidRDefault="00E40FD1">
    <w:pPr>
      <w:pStyle w:val="Topptekst"/>
    </w:pPr>
    <w:r w:rsidRPr="00C8594B">
      <w:rPr>
        <w:noProof/>
      </w:rPr>
      <w:drawing>
        <wp:anchor distT="0" distB="0" distL="114300" distR="114300" simplePos="0" relativeHeight="251664384" behindDoc="1" locked="1" layoutInCell="1" allowOverlap="1" wp14:anchorId="3AA58E7B" wp14:editId="7C57DDFF">
          <wp:simplePos x="0" y="0"/>
          <wp:positionH relativeFrom="column">
            <wp:posOffset>-1450340</wp:posOffset>
          </wp:positionH>
          <wp:positionV relativeFrom="page">
            <wp:posOffset>-363855</wp:posOffset>
          </wp:positionV>
          <wp:extent cx="8229600" cy="1565910"/>
          <wp:effectExtent l="0" t="0" r="0" b="0"/>
          <wp:wrapNone/>
          <wp:docPr id="1565186749"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94583" name="Bilde 1816694583"/>
                  <pic:cNvPicPr/>
                </pic:nvPicPr>
                <pic:blipFill>
                  <a:blip r:embed="rId1">
                    <a:extLst>
                      <a:ext uri="{28A0092B-C50C-407E-A947-70E740481C1C}">
                        <a14:useLocalDpi xmlns:a14="http://schemas.microsoft.com/office/drawing/2010/main" val="0"/>
                      </a:ext>
                    </a:extLst>
                  </a:blip>
                  <a:stretch>
                    <a:fillRect/>
                  </a:stretch>
                </pic:blipFill>
                <pic:spPr>
                  <a:xfrm>
                    <a:off x="0" y="0"/>
                    <a:ext cx="8229600" cy="1565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94A"/>
    <w:multiLevelType w:val="hybridMultilevel"/>
    <w:tmpl w:val="FF44764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4CF5685"/>
    <w:multiLevelType w:val="hybridMultilevel"/>
    <w:tmpl w:val="5C8A97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5930A2F"/>
    <w:multiLevelType w:val="hybridMultilevel"/>
    <w:tmpl w:val="AE12636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C09586E"/>
    <w:multiLevelType w:val="hybridMultilevel"/>
    <w:tmpl w:val="770464CC"/>
    <w:lvl w:ilvl="0" w:tplc="A68CF9F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C167B5"/>
    <w:multiLevelType w:val="hybridMultilevel"/>
    <w:tmpl w:val="A54E1D3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541553326">
    <w:abstractNumId w:val="3"/>
  </w:num>
  <w:num w:numId="2" w16cid:durableId="1608271952">
    <w:abstractNumId w:val="4"/>
  </w:num>
  <w:num w:numId="3" w16cid:durableId="257980508">
    <w:abstractNumId w:val="1"/>
  </w:num>
  <w:num w:numId="4" w16cid:durableId="1541164690">
    <w:abstractNumId w:val="0"/>
  </w:num>
  <w:num w:numId="5" w16cid:durableId="97452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7C"/>
    <w:rsid w:val="000727E1"/>
    <w:rsid w:val="00074ACC"/>
    <w:rsid w:val="00077B3B"/>
    <w:rsid w:val="000A17AA"/>
    <w:rsid w:val="000C5F78"/>
    <w:rsid w:val="000F05D1"/>
    <w:rsid w:val="001228F5"/>
    <w:rsid w:val="00163006"/>
    <w:rsid w:val="001765A9"/>
    <w:rsid w:val="001A0A76"/>
    <w:rsid w:val="001C4E44"/>
    <w:rsid w:val="001E4E81"/>
    <w:rsid w:val="00233990"/>
    <w:rsid w:val="002423FE"/>
    <w:rsid w:val="002611E4"/>
    <w:rsid w:val="002828DC"/>
    <w:rsid w:val="00286FD0"/>
    <w:rsid w:val="002B42B7"/>
    <w:rsid w:val="002C1A82"/>
    <w:rsid w:val="002D08B5"/>
    <w:rsid w:val="002E4036"/>
    <w:rsid w:val="00342BA9"/>
    <w:rsid w:val="003564C0"/>
    <w:rsid w:val="00374166"/>
    <w:rsid w:val="003B3E15"/>
    <w:rsid w:val="004B711C"/>
    <w:rsid w:val="004D13E9"/>
    <w:rsid w:val="00504EAD"/>
    <w:rsid w:val="00507D70"/>
    <w:rsid w:val="0052184F"/>
    <w:rsid w:val="00541DD0"/>
    <w:rsid w:val="00592ED3"/>
    <w:rsid w:val="005A5097"/>
    <w:rsid w:val="005C22BC"/>
    <w:rsid w:val="005F77D1"/>
    <w:rsid w:val="0060222A"/>
    <w:rsid w:val="00605D3B"/>
    <w:rsid w:val="00613AEA"/>
    <w:rsid w:val="006578BB"/>
    <w:rsid w:val="00664391"/>
    <w:rsid w:val="00685087"/>
    <w:rsid w:val="007004A6"/>
    <w:rsid w:val="007A45D1"/>
    <w:rsid w:val="00801769"/>
    <w:rsid w:val="00813CDF"/>
    <w:rsid w:val="00890D89"/>
    <w:rsid w:val="008C04E9"/>
    <w:rsid w:val="008C2CD9"/>
    <w:rsid w:val="00912B08"/>
    <w:rsid w:val="0091611E"/>
    <w:rsid w:val="00930821"/>
    <w:rsid w:val="00962D47"/>
    <w:rsid w:val="00966C2D"/>
    <w:rsid w:val="009A176F"/>
    <w:rsid w:val="009E406F"/>
    <w:rsid w:val="009F6069"/>
    <w:rsid w:val="00A04AE0"/>
    <w:rsid w:val="00A11286"/>
    <w:rsid w:val="00A179DF"/>
    <w:rsid w:val="00A4235D"/>
    <w:rsid w:val="00A924C3"/>
    <w:rsid w:val="00AF5166"/>
    <w:rsid w:val="00B14DF0"/>
    <w:rsid w:val="00B17328"/>
    <w:rsid w:val="00B23F77"/>
    <w:rsid w:val="00BB3735"/>
    <w:rsid w:val="00BB5040"/>
    <w:rsid w:val="00BC3D36"/>
    <w:rsid w:val="00BC5FBA"/>
    <w:rsid w:val="00BD3727"/>
    <w:rsid w:val="00C8594B"/>
    <w:rsid w:val="00CB4531"/>
    <w:rsid w:val="00CF776A"/>
    <w:rsid w:val="00D12D4E"/>
    <w:rsid w:val="00D60BE3"/>
    <w:rsid w:val="00D63F60"/>
    <w:rsid w:val="00D9086F"/>
    <w:rsid w:val="00D91C5D"/>
    <w:rsid w:val="00D93683"/>
    <w:rsid w:val="00DD5E90"/>
    <w:rsid w:val="00DE11E6"/>
    <w:rsid w:val="00DE4485"/>
    <w:rsid w:val="00DF247F"/>
    <w:rsid w:val="00E32512"/>
    <w:rsid w:val="00E40FD1"/>
    <w:rsid w:val="00E4769C"/>
    <w:rsid w:val="00E64D08"/>
    <w:rsid w:val="00E7345A"/>
    <w:rsid w:val="00E83021"/>
    <w:rsid w:val="00EE0C18"/>
    <w:rsid w:val="00F12C6B"/>
    <w:rsid w:val="00F366D6"/>
    <w:rsid w:val="00FD1ACA"/>
    <w:rsid w:val="00FE31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4CEC"/>
  <w15:chartTrackingRefBased/>
  <w15:docId w15:val="{CC722804-6490-4335-AD7F-179DCD78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727"/>
    <w:pPr>
      <w:spacing w:after="320" w:line="320" w:lineRule="exact"/>
      <w:ind w:left="284"/>
      <w:contextualSpacing/>
    </w:pPr>
    <w:rPr>
      <w:rFonts w:ascii="Arial" w:hAnsi="Arial"/>
      <w:sz w:val="22"/>
    </w:rPr>
  </w:style>
  <w:style w:type="paragraph" w:styleId="Overskrift1">
    <w:name w:val="heading 1"/>
    <w:basedOn w:val="Normal"/>
    <w:next w:val="Normal"/>
    <w:link w:val="Overskrift1Tegn"/>
    <w:uiPriority w:val="9"/>
    <w:qFormat/>
    <w:rsid w:val="00BD3727"/>
    <w:pPr>
      <w:keepNext/>
      <w:keepLines/>
      <w:spacing w:before="560"/>
      <w:ind w:left="0"/>
      <w:outlineLvl w:val="0"/>
    </w:pPr>
    <w:rPr>
      <w:rFonts w:ascii="Georgia" w:eastAsiaTheme="majorEastAsia" w:hAnsi="Georgia" w:cstheme="majorBidi"/>
      <w:sz w:val="32"/>
      <w:szCs w:val="40"/>
    </w:rPr>
  </w:style>
  <w:style w:type="paragraph" w:styleId="Overskrift2">
    <w:name w:val="heading 2"/>
    <w:basedOn w:val="Overskrift1"/>
    <w:next w:val="Normal"/>
    <w:link w:val="Overskrift2Tegn"/>
    <w:uiPriority w:val="9"/>
    <w:unhideWhenUsed/>
    <w:qFormat/>
    <w:rsid w:val="00BC3D36"/>
    <w:pPr>
      <w:spacing w:before="160" w:after="80"/>
      <w:outlineLvl w:val="1"/>
    </w:pPr>
    <w:rPr>
      <w:sz w:val="28"/>
      <w:szCs w:val="32"/>
    </w:rPr>
  </w:style>
  <w:style w:type="paragraph" w:styleId="Overskrift3">
    <w:name w:val="heading 3"/>
    <w:basedOn w:val="Normal"/>
    <w:next w:val="Normal"/>
    <w:link w:val="Overskrift3Tegn"/>
    <w:uiPriority w:val="9"/>
    <w:semiHidden/>
    <w:unhideWhenUsed/>
    <w:qFormat/>
    <w:rsid w:val="00E64D0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64D0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64D0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64D0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4D0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4D0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4D0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3727"/>
    <w:rPr>
      <w:rFonts w:ascii="Georgia" w:eastAsiaTheme="majorEastAsia" w:hAnsi="Georgia" w:cstheme="majorBidi"/>
      <w:sz w:val="32"/>
      <w:szCs w:val="40"/>
    </w:rPr>
  </w:style>
  <w:style w:type="character" w:customStyle="1" w:styleId="Overskrift2Tegn">
    <w:name w:val="Overskrift 2 Tegn"/>
    <w:basedOn w:val="Standardskriftforavsnitt"/>
    <w:link w:val="Overskrift2"/>
    <w:uiPriority w:val="9"/>
    <w:rsid w:val="00BC3D36"/>
    <w:rPr>
      <w:rFonts w:ascii="Georgia" w:eastAsiaTheme="majorEastAsia" w:hAnsi="Georgia" w:cstheme="majorBidi"/>
      <w:sz w:val="28"/>
      <w:szCs w:val="32"/>
      <w:lang w:val="en-GB"/>
    </w:rPr>
  </w:style>
  <w:style w:type="character" w:customStyle="1" w:styleId="Overskrift3Tegn">
    <w:name w:val="Overskrift 3 Tegn"/>
    <w:basedOn w:val="Standardskriftforavsnitt"/>
    <w:link w:val="Overskrift3"/>
    <w:uiPriority w:val="9"/>
    <w:semiHidden/>
    <w:rsid w:val="00E64D0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64D0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64D0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64D0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64D0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64D0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64D08"/>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E64D08"/>
    <w:pPr>
      <w:numPr>
        <w:ilvl w:val="1"/>
      </w:numPr>
      <w:ind w:left="284"/>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64D0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64D0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64D08"/>
    <w:rPr>
      <w:i/>
      <w:iCs/>
      <w:color w:val="404040" w:themeColor="text1" w:themeTint="BF"/>
    </w:rPr>
  </w:style>
  <w:style w:type="paragraph" w:styleId="Listeavsnitt">
    <w:name w:val="List Paragraph"/>
    <w:basedOn w:val="Normal"/>
    <w:uiPriority w:val="34"/>
    <w:qFormat/>
    <w:rsid w:val="00E64D08"/>
    <w:pPr>
      <w:ind w:left="720"/>
    </w:pPr>
  </w:style>
  <w:style w:type="character" w:styleId="Sterkutheving">
    <w:name w:val="Intense Emphasis"/>
    <w:basedOn w:val="Standardskriftforavsnitt"/>
    <w:uiPriority w:val="21"/>
    <w:qFormat/>
    <w:rsid w:val="00E64D08"/>
    <w:rPr>
      <w:i/>
      <w:iCs/>
      <w:color w:val="0F4761" w:themeColor="accent1" w:themeShade="BF"/>
    </w:rPr>
  </w:style>
  <w:style w:type="paragraph" w:styleId="Sterktsitat">
    <w:name w:val="Intense Quote"/>
    <w:basedOn w:val="Normal"/>
    <w:next w:val="Normal"/>
    <w:link w:val="SterktsitatTegn"/>
    <w:uiPriority w:val="30"/>
    <w:qFormat/>
    <w:rsid w:val="00E64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64D08"/>
    <w:rPr>
      <w:i/>
      <w:iCs/>
      <w:color w:val="0F4761" w:themeColor="accent1" w:themeShade="BF"/>
    </w:rPr>
  </w:style>
  <w:style w:type="character" w:styleId="Sterkreferanse">
    <w:name w:val="Intense Reference"/>
    <w:basedOn w:val="Standardskriftforavsnitt"/>
    <w:uiPriority w:val="32"/>
    <w:qFormat/>
    <w:rsid w:val="00E64D08"/>
    <w:rPr>
      <w:b/>
      <w:bCs/>
      <w:smallCaps/>
      <w:color w:val="0F4761" w:themeColor="accent1" w:themeShade="BF"/>
      <w:spacing w:val="5"/>
    </w:rPr>
  </w:style>
  <w:style w:type="paragraph" w:styleId="Topptekst">
    <w:name w:val="header"/>
    <w:basedOn w:val="Normal"/>
    <w:link w:val="TopptekstTegn"/>
    <w:uiPriority w:val="99"/>
    <w:unhideWhenUsed/>
    <w:rsid w:val="00D91C5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91C5D"/>
  </w:style>
  <w:style w:type="paragraph" w:styleId="Bunntekst">
    <w:name w:val="footer"/>
    <w:basedOn w:val="Normal"/>
    <w:link w:val="BunntekstTegn"/>
    <w:uiPriority w:val="99"/>
    <w:unhideWhenUsed/>
    <w:rsid w:val="00E32512"/>
    <w:pPr>
      <w:tabs>
        <w:tab w:val="center" w:pos="4536"/>
        <w:tab w:val="right" w:pos="9072"/>
      </w:tabs>
      <w:spacing w:after="0" w:line="200" w:lineRule="exact"/>
    </w:pPr>
    <w:rPr>
      <w:sz w:val="17"/>
    </w:rPr>
  </w:style>
  <w:style w:type="character" w:customStyle="1" w:styleId="BunntekstTegn">
    <w:name w:val="Bunntekst Tegn"/>
    <w:basedOn w:val="Standardskriftforavsnitt"/>
    <w:link w:val="Bunntekst"/>
    <w:uiPriority w:val="99"/>
    <w:rsid w:val="00E32512"/>
    <w:rPr>
      <w:rFonts w:ascii="Arial" w:hAnsi="Arial"/>
      <w:sz w:val="17"/>
      <w:lang w:val="en-GB"/>
    </w:rPr>
  </w:style>
  <w:style w:type="paragraph" w:customStyle="1" w:styleId="Mellomtittel">
    <w:name w:val="Mellomtittel"/>
    <w:basedOn w:val="Normal"/>
    <w:next w:val="Normal"/>
    <w:qFormat/>
    <w:rsid w:val="00BD3727"/>
    <w:pPr>
      <w:spacing w:before="280" w:after="0"/>
      <w:ind w:left="0"/>
    </w:pPr>
    <w:rPr>
      <w:b/>
    </w:rPr>
  </w:style>
  <w:style w:type="table" w:styleId="Tabellrutenett">
    <w:name w:val="Table Grid"/>
    <w:basedOn w:val="Vanligtabell"/>
    <w:uiPriority w:val="39"/>
    <w:rsid w:val="005A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n">
    <w:name w:val="Navn"/>
    <w:basedOn w:val="Normal"/>
    <w:qFormat/>
    <w:rsid w:val="004D13E9"/>
    <w:pPr>
      <w:spacing w:before="560"/>
      <w:contextualSpacing w:val="0"/>
    </w:pPr>
  </w:style>
  <w:style w:type="character" w:styleId="Plassholdertekst">
    <w:name w:val="Placeholder Text"/>
    <w:basedOn w:val="Standardskriftforavsnitt"/>
    <w:uiPriority w:val="99"/>
    <w:semiHidden/>
    <w:rsid w:val="00DE4485"/>
    <w:rPr>
      <w:color w:val="666666"/>
    </w:rPr>
  </w:style>
  <w:style w:type="paragraph" w:customStyle="1" w:styleId="OrganSpir">
    <w:name w:val="Organ_Spir"/>
    <w:qFormat/>
    <w:rsid w:val="00A179DF"/>
    <w:pPr>
      <w:spacing w:before="960" w:after="120"/>
      <w:ind w:left="284"/>
    </w:pPr>
    <w:rPr>
      <w:rFonts w:ascii="Arial" w:eastAsiaTheme="majorEastAsia" w:hAnsi="Arial" w:cstheme="majorBidi"/>
      <w:sz w:val="32"/>
      <w:szCs w:val="40"/>
      <w:lang w:val="en-GB"/>
    </w:rPr>
  </w:style>
  <w:style w:type="character" w:styleId="Hyperkobling">
    <w:name w:val="Hyperlink"/>
    <w:basedOn w:val="Standardskriftforavsnitt"/>
    <w:uiPriority w:val="99"/>
    <w:unhideWhenUsed/>
    <w:rsid w:val="00FE317C"/>
    <w:rPr>
      <w:color w:val="467886" w:themeColor="hyperlink"/>
      <w:u w:val="single"/>
    </w:rPr>
  </w:style>
  <w:style w:type="character" w:styleId="Ulstomtale">
    <w:name w:val="Unresolved Mention"/>
    <w:basedOn w:val="Standardskriftforavsnitt"/>
    <w:uiPriority w:val="99"/>
    <w:semiHidden/>
    <w:unhideWhenUsed/>
    <w:rsid w:val="00FE3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590">
      <w:bodyDiv w:val="1"/>
      <w:marLeft w:val="0"/>
      <w:marRight w:val="0"/>
      <w:marTop w:val="0"/>
      <w:marBottom w:val="0"/>
      <w:divBdr>
        <w:top w:val="none" w:sz="0" w:space="0" w:color="auto"/>
        <w:left w:val="none" w:sz="0" w:space="0" w:color="auto"/>
        <w:bottom w:val="none" w:sz="0" w:space="0" w:color="auto"/>
        <w:right w:val="none" w:sz="0" w:space="0" w:color="auto"/>
      </w:divBdr>
    </w:div>
    <w:div w:id="830365022">
      <w:bodyDiv w:val="1"/>
      <w:marLeft w:val="0"/>
      <w:marRight w:val="0"/>
      <w:marTop w:val="0"/>
      <w:marBottom w:val="0"/>
      <w:divBdr>
        <w:top w:val="none" w:sz="0" w:space="0" w:color="auto"/>
        <w:left w:val="none" w:sz="0" w:space="0" w:color="auto"/>
        <w:bottom w:val="none" w:sz="0" w:space="0" w:color="auto"/>
        <w:right w:val="none" w:sz="0" w:space="0" w:color="auto"/>
      </w:divBdr>
    </w:div>
    <w:div w:id="1340307881">
      <w:bodyDiv w:val="1"/>
      <w:marLeft w:val="0"/>
      <w:marRight w:val="0"/>
      <w:marTop w:val="0"/>
      <w:marBottom w:val="0"/>
      <w:divBdr>
        <w:top w:val="none" w:sz="0" w:space="0" w:color="auto"/>
        <w:left w:val="none" w:sz="0" w:space="0" w:color="auto"/>
        <w:bottom w:val="none" w:sz="0" w:space="0" w:color="auto"/>
        <w:right w:val="none" w:sz="0" w:space="0" w:color="auto"/>
      </w:divBdr>
    </w:div>
    <w:div w:id="16059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irprofesjon.no/fag-og-profesjon-i-spir/kompetanseutvikling/spirs-stipend-og-fagmidler/kollektive-fagmidl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dbjoerg.leineboe.ekre@spirprofesjon.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578\Downloads\Spir_Notatmal_v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CA191F00904363BE995C4FA3C455E3"/>
        <w:category>
          <w:name w:val="Generelt"/>
          <w:gallery w:val="placeholder"/>
        </w:category>
        <w:types>
          <w:type w:val="bbPlcHdr"/>
        </w:types>
        <w:behaviors>
          <w:behavior w:val="content"/>
        </w:behaviors>
        <w:guid w:val="{ABBB6C73-4628-4E14-BC74-A02A26BF6A06}"/>
      </w:docPartPr>
      <w:docPartBody>
        <w:p w:rsidR="00D21458" w:rsidRDefault="00D21458">
          <w:pPr>
            <w:pStyle w:val="42CA191F00904363BE995C4FA3C455E3"/>
          </w:pPr>
          <w:r>
            <w:t>[</w:t>
          </w:r>
          <w:r w:rsidRPr="003F739C">
            <w:t>Tittel</w:t>
          </w:r>
          <w:r>
            <w:t>]</w:t>
          </w:r>
        </w:p>
      </w:docPartBody>
    </w:docPart>
    <w:docPart>
      <w:docPartPr>
        <w:name w:val="87881BDBD51F496FBB808EC8A8CF2006"/>
        <w:category>
          <w:name w:val="Generelt"/>
          <w:gallery w:val="placeholder"/>
        </w:category>
        <w:types>
          <w:type w:val="bbPlcHdr"/>
        </w:types>
        <w:behaviors>
          <w:behavior w:val="content"/>
        </w:behaviors>
        <w:guid w:val="{2750B3F9-8E77-40A0-B182-96ACE824D53E}"/>
      </w:docPartPr>
      <w:docPartBody>
        <w:p w:rsidR="00D21458" w:rsidRDefault="00D21458">
          <w:pPr>
            <w:pStyle w:val="87881BDBD51F496FBB808EC8A8CF2006"/>
          </w:pPr>
          <w:r w:rsidRPr="00A179DF">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58"/>
    <w:rsid w:val="003029D0"/>
    <w:rsid w:val="00342BA9"/>
    <w:rsid w:val="005F77D1"/>
    <w:rsid w:val="00D21458"/>
    <w:rsid w:val="00E7345A"/>
    <w:rsid w:val="00F729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2CA191F00904363BE995C4FA3C455E3">
    <w:name w:val="42CA191F00904363BE995C4FA3C455E3"/>
  </w:style>
  <w:style w:type="paragraph" w:customStyle="1" w:styleId="87881BDBD51F496FBB808EC8A8CF2006">
    <w:name w:val="87881BDBD51F496FBB808EC8A8CF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95D0CB26613A46B51AF23A0D4C3D4D" ma:contentTypeVersion="20" ma:contentTypeDescription="Opprett et nytt dokument." ma:contentTypeScope="" ma:versionID="142de231c1f1d7522bcbc20d900e75d9">
  <xsd:schema xmlns:xsd="http://www.w3.org/2001/XMLSchema" xmlns:xs="http://www.w3.org/2001/XMLSchema" xmlns:p="http://schemas.microsoft.com/office/2006/metadata/properties" xmlns:ns2="f59fcd25-b6bb-4c78-bb2d-5bbacaa9f59c" xmlns:ns3="846b8afc-5754-498a-b15e-99438221f600" targetNamespace="http://schemas.microsoft.com/office/2006/metadata/properties" ma:root="true" ma:fieldsID="eeea34428ad7b569194923c7f9b8d611" ns2:_="" ns3:_="">
    <xsd:import namespace="f59fcd25-b6bb-4c78-bb2d-5bbacaa9f59c"/>
    <xsd:import namespace="846b8afc-5754-498a-b15e-99438221f6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2:TaxCatchAll"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fcd25-b6bb-4c78-bb2d-5bbacaa9f59c"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a003b9e-6572-4c44-b9ae-9aa695ac936f}" ma:internalName="TaxCatchAll" ma:showField="CatchAllData" ma:web="f59fcd25-b6bb-4c78-bb2d-5bbacaa9f5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6b8afc-5754-498a-b15e-99438221f6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6b8afc-5754-498a-b15e-99438221f600">
      <Terms xmlns="http://schemas.microsoft.com/office/infopath/2007/PartnerControls"/>
    </lcf76f155ced4ddcb4097134ff3c332f>
    <TaxCatchAll xmlns="f59fcd25-b6bb-4c78-bb2d-5bbacaa9f59c" xsi:nil="true"/>
  </documentManagement>
</p:properties>
</file>

<file path=customXml/itemProps1.xml><?xml version="1.0" encoding="utf-8"?>
<ds:datastoreItem xmlns:ds="http://schemas.openxmlformats.org/officeDocument/2006/customXml" ds:itemID="{F4F20F62-945B-4D30-BA8F-31A2505C4DEA}">
  <ds:schemaRefs>
    <ds:schemaRef ds:uri="http://schemas.microsoft.com/sharepoint/v3/contenttype/forms"/>
  </ds:schemaRefs>
</ds:datastoreItem>
</file>

<file path=customXml/itemProps2.xml><?xml version="1.0" encoding="utf-8"?>
<ds:datastoreItem xmlns:ds="http://schemas.openxmlformats.org/officeDocument/2006/customXml" ds:itemID="{77AB65A2-63D4-492B-96BA-6EC4DC25D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fcd25-b6bb-4c78-bb2d-5bbacaa9f59c"/>
    <ds:schemaRef ds:uri="846b8afc-5754-498a-b15e-99438221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69E0-9988-4923-8997-E782F6C06CEA}">
  <ds:schemaRefs>
    <ds:schemaRef ds:uri="http://schemas.openxmlformats.org/officeDocument/2006/bibliography"/>
  </ds:schemaRefs>
</ds:datastoreItem>
</file>

<file path=customXml/itemProps4.xml><?xml version="1.0" encoding="utf-8"?>
<ds:datastoreItem xmlns:ds="http://schemas.openxmlformats.org/officeDocument/2006/customXml" ds:itemID="{9977655E-3A5F-488F-B41E-4D7C73F9B781}">
  <ds:schemaRefs>
    <ds:schemaRef ds:uri="http://purl.org/dc/dcmitype/"/>
    <ds:schemaRef ds:uri="f59fcd25-b6bb-4c78-bb2d-5bbacaa9f59c"/>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846b8afc-5754-498a-b15e-99438221f600"/>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Spir_Notatmal_v2 (1).dotx</Template>
  <TotalTime>0</TotalTime>
  <Pages>2</Pages>
  <Words>263</Words>
  <Characters>1396</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Kristensen Nordvik</dc:creator>
  <cp:keywords/>
  <dc:description/>
  <cp:lastModifiedBy>Anders Kristensen Nordvik</cp:lastModifiedBy>
  <cp:revision>2</cp:revision>
  <dcterms:created xsi:type="dcterms:W3CDTF">2026-02-10T14:42:00Z</dcterms:created>
  <dcterms:modified xsi:type="dcterms:W3CDTF">2026-02-10T14:42:00Z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0x010100CD95D0CB26613A46B51AF23A0D4C3D4D</vt:lpwstr>
  </property>
  <property fmtid="{D5CDD505-2E9C-101B-9397-08002B2CF9AE}" pid="3" name="MediaServiceImageTags">
    <vt:lpwstr/>
  </property>
</Properties>
</file>