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D6EF" w14:textId="77777777" w:rsidR="00DE11E6" w:rsidRPr="00C8594B" w:rsidRDefault="00DE11E6" w:rsidP="00DE11E6"/>
    <w:sdt>
      <w:sdtPr>
        <w:rPr>
          <w:rFonts w:ascii="Georgia" w:hAnsi="Georgia"/>
          <w:lang w:val="nb-NO"/>
        </w:rPr>
        <w:id w:val="-847016729"/>
        <w:placeholder>
          <w:docPart w:val="42CA191F00904363BE995C4FA3C455E3"/>
        </w:placeholder>
        <w15:appearance w15:val="hidden"/>
      </w:sdtPr>
      <w:sdtEndPr>
        <w:rPr>
          <w:rFonts w:ascii="Arial" w:hAnsi="Arial"/>
          <w:lang w:val="en-GB"/>
        </w:rPr>
      </w:sdtEndPr>
      <w:sdtContent>
        <w:sdt>
          <w:sdtPr>
            <w:id w:val="-1025717640"/>
            <w:placeholder>
              <w:docPart w:val="87881BDBD51F496FBB808EC8A8CF2006"/>
            </w:placeholder>
            <w15:appearance w15:val="hidden"/>
          </w:sdtPr>
          <w:sdtEndPr/>
          <w:sdtContent>
            <w:p w14:paraId="5F1F7B00" w14:textId="60F808F1" w:rsidR="008C2CD9" w:rsidRPr="00FE317C" w:rsidRDefault="00FE317C" w:rsidP="00FE317C">
              <w:pPr>
                <w:pStyle w:val="OrganSpir"/>
                <w:ind w:left="0"/>
                <w:rPr>
                  <w:lang w:val="nb-NO"/>
                </w:rPr>
              </w:pPr>
              <w:r w:rsidRPr="00FE317C">
                <w:rPr>
                  <w:lang w:val="nb-NO"/>
                </w:rPr>
                <w:t>Søknadsskjema for in</w:t>
              </w:r>
              <w:r>
                <w:rPr>
                  <w:lang w:val="nb-NO"/>
                </w:rPr>
                <w:t>dividuelle stipend</w:t>
              </w:r>
            </w:p>
          </w:sdtContent>
        </w:sdt>
      </w:sdtContent>
    </w:sdt>
    <w:p w14:paraId="6F94B481" w14:textId="77777777" w:rsidR="00FE317C" w:rsidRDefault="00FE317C" w:rsidP="00FE317C">
      <w:pPr>
        <w:spacing w:after="160" w:line="278" w:lineRule="auto"/>
        <w:ind w:left="0"/>
        <w:contextualSpacing w:val="0"/>
      </w:pPr>
      <w:r w:rsidRPr="00FE317C">
        <w:t>Som medlem av Spir kan du søke om individuelt stipend til deltakelse på kurs, konferanser, retreat o.l. Formålet med ordningen er å gi støtte til faglig oppdatering, fornyelse og inspirasjon.</w:t>
      </w:r>
    </w:p>
    <w:p w14:paraId="0D15CF64" w14:textId="5B83F9C5" w:rsidR="002A085A" w:rsidRPr="00FE317C" w:rsidRDefault="002A085A" w:rsidP="00FE317C">
      <w:pPr>
        <w:spacing w:after="160" w:line="278" w:lineRule="auto"/>
        <w:ind w:left="0"/>
        <w:contextualSpacing w:val="0"/>
      </w:pPr>
      <w:r>
        <w:t xml:space="preserve">Dette stipendet gjelder ikke studenter, studenter har </w:t>
      </w:r>
      <w:hyperlink r:id="rId11" w:history="1">
        <w:r w:rsidRPr="000B0FC7">
          <w:rPr>
            <w:rStyle w:val="Hyperkobling"/>
          </w:rPr>
          <w:t>egen stipendordning.</w:t>
        </w:r>
      </w:hyperlink>
    </w:p>
    <w:p w14:paraId="07FE1EE2" w14:textId="11ED0D3B" w:rsidR="00FE317C" w:rsidRDefault="00FD1795">
      <w:pPr>
        <w:spacing w:after="160" w:line="278" w:lineRule="auto"/>
        <w:ind w:left="0"/>
        <w:contextualSpacing w:val="0"/>
      </w:pPr>
      <w:r>
        <w:t>Ferdig utfylt s</w:t>
      </w:r>
      <w:r w:rsidR="00FE317C">
        <w:t>øknadsskjema med obligatoriske vedlegg sendes inn til</w:t>
      </w:r>
      <w:r w:rsidR="00EC7EC3">
        <w:t xml:space="preserve"> </w:t>
      </w:r>
      <w:hyperlink r:id="rId12" w:history="1">
        <w:r w:rsidR="00EC7EC3" w:rsidRPr="00DC70C6">
          <w:rPr>
            <w:rStyle w:val="Hyperkobling"/>
          </w:rPr>
          <w:t>anne.beate.tjentland@spirprofesjon.no</w:t>
        </w:r>
      </w:hyperlink>
      <w:r w:rsidR="00EC7EC3">
        <w:t>.</w:t>
      </w:r>
      <w:r>
        <w:t xml:space="preserve"> Skriv rett inn i </w:t>
      </w:r>
      <w:r w:rsidR="00A7416D">
        <w:t>tabellen under.</w:t>
      </w:r>
    </w:p>
    <w:p w14:paraId="0E8538E1" w14:textId="7FA12113" w:rsidR="009F6069" w:rsidRDefault="00FE317C">
      <w:pPr>
        <w:spacing w:after="160" w:line="278" w:lineRule="auto"/>
        <w:ind w:left="0"/>
        <w:contextualSpacing w:val="0"/>
      </w:pPr>
      <w:r>
        <w:t xml:space="preserve">For søknadskriterier og mer informasjon om stipendet, </w:t>
      </w:r>
      <w:hyperlink r:id="rId13" w:history="1">
        <w:r w:rsidRPr="00FE317C">
          <w:rPr>
            <w:rStyle w:val="Hyperkobling"/>
          </w:rPr>
          <w:t>se våre hjemmesider.</w:t>
        </w:r>
      </w:hyperlink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7641B1" w14:paraId="253093B0" w14:textId="77777777" w:rsidTr="007641B1">
        <w:tc>
          <w:tcPr>
            <w:tcW w:w="4388" w:type="dxa"/>
          </w:tcPr>
          <w:p w14:paraId="26920759" w14:textId="33126557" w:rsidR="007641B1" w:rsidRPr="007641B1" w:rsidRDefault="007641B1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Fullt navn på søker:</w:t>
            </w:r>
          </w:p>
        </w:tc>
        <w:tc>
          <w:tcPr>
            <w:tcW w:w="4389" w:type="dxa"/>
          </w:tcPr>
          <w:p w14:paraId="4B30AB83" w14:textId="77777777" w:rsidR="007641B1" w:rsidRDefault="007641B1">
            <w:pPr>
              <w:spacing w:after="160" w:line="278" w:lineRule="auto"/>
              <w:ind w:left="0"/>
              <w:contextualSpacing w:val="0"/>
            </w:pPr>
          </w:p>
        </w:tc>
      </w:tr>
      <w:tr w:rsidR="007641B1" w14:paraId="25401FB7" w14:textId="77777777" w:rsidTr="007641B1">
        <w:tc>
          <w:tcPr>
            <w:tcW w:w="4388" w:type="dxa"/>
          </w:tcPr>
          <w:p w14:paraId="49D49F37" w14:textId="4824BA21" w:rsidR="007641B1" w:rsidRDefault="007641B1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Arbeidssted:</w:t>
            </w:r>
          </w:p>
        </w:tc>
        <w:tc>
          <w:tcPr>
            <w:tcW w:w="4389" w:type="dxa"/>
          </w:tcPr>
          <w:p w14:paraId="7CECD8A5" w14:textId="77777777" w:rsidR="007641B1" w:rsidRDefault="007641B1">
            <w:pPr>
              <w:spacing w:after="160" w:line="278" w:lineRule="auto"/>
              <w:ind w:left="0"/>
              <w:contextualSpacing w:val="0"/>
            </w:pPr>
          </w:p>
        </w:tc>
      </w:tr>
      <w:tr w:rsidR="007641B1" w14:paraId="34C6C29C" w14:textId="77777777" w:rsidTr="007641B1">
        <w:tc>
          <w:tcPr>
            <w:tcW w:w="4388" w:type="dxa"/>
          </w:tcPr>
          <w:p w14:paraId="2C8DCE17" w14:textId="61460576" w:rsidR="007641B1" w:rsidRDefault="007641B1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Jeg er (prest/</w:t>
            </w:r>
            <w:r w:rsidR="002F3BE9">
              <w:rPr>
                <w:b/>
                <w:bCs/>
              </w:rPr>
              <w:t>teolog, kateket/pedagog, diakon/diakonimedarbeider eller annet):</w:t>
            </w:r>
          </w:p>
        </w:tc>
        <w:tc>
          <w:tcPr>
            <w:tcW w:w="4389" w:type="dxa"/>
          </w:tcPr>
          <w:p w14:paraId="5728014D" w14:textId="77777777" w:rsidR="007641B1" w:rsidRDefault="007641B1">
            <w:pPr>
              <w:spacing w:after="160" w:line="278" w:lineRule="auto"/>
              <w:ind w:left="0"/>
              <w:contextualSpacing w:val="0"/>
            </w:pPr>
          </w:p>
        </w:tc>
      </w:tr>
      <w:tr w:rsidR="001964AA" w14:paraId="68B96C7B" w14:textId="77777777" w:rsidTr="002C1149">
        <w:trPr>
          <w:trHeight w:val="1872"/>
        </w:trPr>
        <w:tc>
          <w:tcPr>
            <w:tcW w:w="8777" w:type="dxa"/>
            <w:gridSpan w:val="2"/>
          </w:tcPr>
          <w:p w14:paraId="40A9086C" w14:textId="215822EB" w:rsidR="001964AA" w:rsidRDefault="001964AA">
            <w:pPr>
              <w:spacing w:after="160" w:line="278" w:lineRule="auto"/>
              <w:ind w:left="0"/>
              <w:contextualSpacing w:val="0"/>
            </w:pPr>
            <w:r>
              <w:rPr>
                <w:b/>
                <w:bCs/>
              </w:rPr>
              <w:t>Hva søkes det om støtte til? Beskriv tiltaket:</w:t>
            </w:r>
          </w:p>
          <w:p w14:paraId="549A9324" w14:textId="63C2898B" w:rsidR="001964AA" w:rsidRDefault="001964AA" w:rsidP="14FF76C4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</w:p>
          <w:p w14:paraId="4C5ED938" w14:textId="0BD91F07" w:rsidR="001964AA" w:rsidRDefault="001964AA" w:rsidP="14FF76C4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</w:p>
          <w:p w14:paraId="5A2F6EC5" w14:textId="55E2DD57" w:rsidR="001964AA" w:rsidRDefault="001964AA">
            <w:pPr>
              <w:spacing w:after="160" w:line="278" w:lineRule="auto"/>
              <w:ind w:left="0"/>
              <w:contextualSpacing w:val="0"/>
              <w:rPr>
                <w:b/>
              </w:rPr>
            </w:pPr>
          </w:p>
        </w:tc>
      </w:tr>
      <w:tr w:rsidR="001964AA" w14:paraId="1D2F1457" w14:textId="77777777" w:rsidTr="007641B1">
        <w:tc>
          <w:tcPr>
            <w:tcW w:w="4388" w:type="dxa"/>
          </w:tcPr>
          <w:p w14:paraId="0E897A69" w14:textId="412698C9" w:rsidR="001964AA" w:rsidRDefault="007D2F87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Hva er formålet med tiltaket?</w:t>
            </w:r>
          </w:p>
        </w:tc>
        <w:tc>
          <w:tcPr>
            <w:tcW w:w="4389" w:type="dxa"/>
          </w:tcPr>
          <w:p w14:paraId="4B29C9C9" w14:textId="77777777" w:rsidR="001964AA" w:rsidRDefault="001964AA">
            <w:pPr>
              <w:spacing w:after="160" w:line="278" w:lineRule="auto"/>
              <w:ind w:left="0"/>
              <w:contextualSpacing w:val="0"/>
            </w:pPr>
          </w:p>
        </w:tc>
      </w:tr>
      <w:tr w:rsidR="007D2F87" w14:paraId="170A0DE6" w14:textId="77777777" w:rsidTr="007641B1">
        <w:tc>
          <w:tcPr>
            <w:tcW w:w="4388" w:type="dxa"/>
          </w:tcPr>
          <w:p w14:paraId="493BDE98" w14:textId="1B4D819D" w:rsidR="007D2F87" w:rsidRDefault="007D2F87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Nå</w:t>
            </w:r>
            <w:r w:rsidR="002C1149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 er tiltaket tenkt gjennomført?</w:t>
            </w:r>
          </w:p>
        </w:tc>
        <w:tc>
          <w:tcPr>
            <w:tcW w:w="4389" w:type="dxa"/>
          </w:tcPr>
          <w:p w14:paraId="18D74F4D" w14:textId="77777777" w:rsidR="007D2F87" w:rsidRDefault="007D2F87">
            <w:pPr>
              <w:spacing w:after="160" w:line="278" w:lineRule="auto"/>
              <w:ind w:left="0"/>
              <w:contextualSpacing w:val="0"/>
            </w:pPr>
          </w:p>
        </w:tc>
      </w:tr>
      <w:tr w:rsidR="007D2F87" w14:paraId="193EF3F0" w14:textId="77777777" w:rsidTr="007641B1">
        <w:tc>
          <w:tcPr>
            <w:tcW w:w="4388" w:type="dxa"/>
          </w:tcPr>
          <w:p w14:paraId="1C359C60" w14:textId="5FC1B4C5" w:rsidR="0091144C" w:rsidRDefault="007D2F87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Er det søkt om/mottatt støtte til tiltaket fra andre sammenhenger?</w:t>
            </w:r>
            <w:r w:rsidR="0091144C">
              <w:rPr>
                <w:b/>
                <w:bCs/>
              </w:rPr>
              <w:br/>
              <w:t>Hvis ja, fra hvilken instans?</w:t>
            </w:r>
          </w:p>
        </w:tc>
        <w:tc>
          <w:tcPr>
            <w:tcW w:w="4389" w:type="dxa"/>
          </w:tcPr>
          <w:p w14:paraId="4FBCCE30" w14:textId="77777777" w:rsidR="007D2F87" w:rsidRDefault="007D2F87">
            <w:pPr>
              <w:spacing w:after="160" w:line="278" w:lineRule="auto"/>
              <w:ind w:left="0"/>
              <w:contextualSpacing w:val="0"/>
            </w:pPr>
          </w:p>
        </w:tc>
      </w:tr>
      <w:tr w:rsidR="007D2F87" w14:paraId="65EA665F" w14:textId="77777777" w:rsidTr="007641B1">
        <w:tc>
          <w:tcPr>
            <w:tcW w:w="4388" w:type="dxa"/>
          </w:tcPr>
          <w:p w14:paraId="0AB791F3" w14:textId="625F8962" w:rsidR="007D2F87" w:rsidRDefault="001028A2">
            <w:pPr>
              <w:spacing w:after="160" w:line="278" w:lineRule="auto"/>
              <w:ind w:left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>Fikk du stipend fra Spir i 2025?</w:t>
            </w:r>
          </w:p>
        </w:tc>
        <w:tc>
          <w:tcPr>
            <w:tcW w:w="4389" w:type="dxa"/>
          </w:tcPr>
          <w:p w14:paraId="3F66CD9A" w14:textId="77777777" w:rsidR="007D2F87" w:rsidRDefault="007D2F87">
            <w:pPr>
              <w:spacing w:after="160" w:line="278" w:lineRule="auto"/>
              <w:ind w:left="0"/>
              <w:contextualSpacing w:val="0"/>
            </w:pPr>
          </w:p>
        </w:tc>
      </w:tr>
    </w:tbl>
    <w:p w14:paraId="3EB59E23" w14:textId="77777777" w:rsidR="000F2DED" w:rsidRDefault="000F2DED" w:rsidP="001028A2">
      <w:pPr>
        <w:ind w:left="0"/>
        <w:rPr>
          <w:b/>
          <w:bCs/>
        </w:rPr>
      </w:pPr>
    </w:p>
    <w:p w14:paraId="213EF4B9" w14:textId="4D3DAFD0" w:rsidR="001028A2" w:rsidRDefault="001028A2" w:rsidP="001028A2">
      <w:pPr>
        <w:ind w:left="0"/>
        <w:rPr>
          <w:b/>
          <w:bCs/>
        </w:rPr>
      </w:pPr>
      <w:r>
        <w:rPr>
          <w:b/>
          <w:bCs/>
        </w:rPr>
        <w:t xml:space="preserve">Obligatoriske vedlegg (uten disse </w:t>
      </w:r>
      <w:r w:rsidR="06E4B3BD" w:rsidRPr="14549336">
        <w:rPr>
          <w:b/>
          <w:bCs/>
        </w:rPr>
        <w:t>blir</w:t>
      </w:r>
      <w:r>
        <w:rPr>
          <w:b/>
          <w:bCs/>
        </w:rPr>
        <w:t xml:space="preserve"> ikke søknaden behandle</w:t>
      </w:r>
      <w:r w:rsidR="11324821" w:rsidRPr="14549336">
        <w:rPr>
          <w:b/>
          <w:bCs/>
        </w:rPr>
        <w:t>t</w:t>
      </w:r>
      <w:r>
        <w:rPr>
          <w:b/>
          <w:bCs/>
        </w:rPr>
        <w:t>):</w:t>
      </w:r>
    </w:p>
    <w:p w14:paraId="073F10E9" w14:textId="77777777" w:rsidR="001028A2" w:rsidRPr="00286FD0" w:rsidRDefault="001028A2" w:rsidP="001028A2">
      <w:pPr>
        <w:pStyle w:val="Listeavsnitt"/>
        <w:numPr>
          <w:ilvl w:val="0"/>
          <w:numId w:val="3"/>
        </w:numPr>
      </w:pPr>
      <w:r w:rsidRPr="00286FD0">
        <w:t>Enkelt budsjett for tiltaket, med spesifisering av hvordan støtten er tenkt brukt og søknadssum.</w:t>
      </w:r>
    </w:p>
    <w:p w14:paraId="07826E0B" w14:textId="3B126F81" w:rsidR="00FE317C" w:rsidRPr="00286FD0" w:rsidRDefault="001028A2" w:rsidP="002C1149">
      <w:pPr>
        <w:pStyle w:val="Listeavsnitt"/>
        <w:numPr>
          <w:ilvl w:val="0"/>
          <w:numId w:val="3"/>
        </w:numPr>
      </w:pPr>
      <w:r>
        <w:t xml:space="preserve">For yrkesaktive medlemmer: </w:t>
      </w:r>
      <w:r w:rsidRPr="00286FD0">
        <w:t>Signert dokument fra arbeidsgiver som viser at arbeidsgiver godkjenner tiltaket, og at det fra arbeidsgivers side legges til rette for fri fra arbeid de dagene tiltaket skjer.</w:t>
      </w:r>
      <w:r>
        <w:t xml:space="preserve"> </w:t>
      </w:r>
      <w:r w:rsidR="00AF7AA9">
        <w:t xml:space="preserve"> </w:t>
      </w:r>
    </w:p>
    <w:sectPr w:rsidR="00FE317C" w:rsidRPr="00286FD0" w:rsidSect="00A11286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2269" w:left="1701" w:header="107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4369F" w14:textId="77777777" w:rsidR="004E094F" w:rsidRPr="00C8594B" w:rsidRDefault="004E094F" w:rsidP="00DE11E6">
      <w:r w:rsidRPr="00C8594B">
        <w:separator/>
      </w:r>
    </w:p>
  </w:endnote>
  <w:endnote w:type="continuationSeparator" w:id="0">
    <w:p w14:paraId="7D78958E" w14:textId="77777777" w:rsidR="004E094F" w:rsidRPr="00C8594B" w:rsidRDefault="004E094F" w:rsidP="00DE11E6">
      <w:r w:rsidRPr="00C859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3285" w14:textId="77777777" w:rsidR="00E32512" w:rsidRPr="00C8594B" w:rsidRDefault="00E32512" w:rsidP="00801769">
    <w:pPr>
      <w:tabs>
        <w:tab w:val="left" w:pos="2010"/>
      </w:tabs>
    </w:pPr>
  </w:p>
  <w:p w14:paraId="12071440" w14:textId="77777777" w:rsidR="00BB5040" w:rsidRPr="00C8594B" w:rsidRDefault="001E4E81" w:rsidP="00DE11E6">
    <w:pPr>
      <w:pStyle w:val="Bunnteks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14906E9F" wp14:editId="03F0742D">
          <wp:simplePos x="0" y="0"/>
          <wp:positionH relativeFrom="column">
            <wp:posOffset>-1080770</wp:posOffset>
          </wp:positionH>
          <wp:positionV relativeFrom="paragraph">
            <wp:posOffset>-374015</wp:posOffset>
          </wp:positionV>
          <wp:extent cx="7541895" cy="1033145"/>
          <wp:effectExtent l="0" t="0" r="1905" b="0"/>
          <wp:wrapNone/>
          <wp:docPr id="316284556" name="Bilde 6" descr="Et bilde som inneholder tekst, skjermbilde, sort, Fon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15179" name="Bilde 6" descr="Et bilde som inneholder tekst, skjermbilde, sort, Fon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8126267"/>
      <w:docPartObj>
        <w:docPartGallery w:val="Page Numbers (Bottom of Page)"/>
        <w:docPartUnique/>
      </w:docPartObj>
    </w:sdtPr>
    <w:sdtEndPr/>
    <w:sdtContent>
      <w:p w14:paraId="2E2CAC74" w14:textId="2F189996" w:rsidR="00884AD6" w:rsidRDefault="00884AD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065C3" w14:textId="77777777" w:rsidR="00884AD6" w:rsidRDefault="00884AD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C69BC" w14:textId="77777777" w:rsidR="004E094F" w:rsidRPr="00C8594B" w:rsidRDefault="004E094F" w:rsidP="00DE11E6">
      <w:r w:rsidRPr="00C8594B">
        <w:separator/>
      </w:r>
    </w:p>
  </w:footnote>
  <w:footnote w:type="continuationSeparator" w:id="0">
    <w:p w14:paraId="0B5E925D" w14:textId="77777777" w:rsidR="004E094F" w:rsidRPr="00C8594B" w:rsidRDefault="004E094F" w:rsidP="00DE11E6">
      <w:r w:rsidRPr="00C859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427428"/>
      <w:docPartObj>
        <w:docPartGallery w:val="Page Numbers (Top of Page)"/>
        <w:docPartUnique/>
      </w:docPartObj>
    </w:sdtPr>
    <w:sdtEndPr/>
    <w:sdtContent>
      <w:p w14:paraId="3EDF9387" w14:textId="5A56B699" w:rsidR="00F52504" w:rsidRDefault="00F52504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11133" w14:textId="77777777" w:rsidR="00F52504" w:rsidRDefault="00F5250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6A89" w14:textId="5E2A08EE" w:rsidR="00E40FD1" w:rsidRPr="00C8594B" w:rsidRDefault="00E40FD1">
    <w:pPr>
      <w:pStyle w:val="Topptekst"/>
    </w:pPr>
    <w:r w:rsidRPr="00C8594B">
      <w:rPr>
        <w:noProof/>
      </w:rPr>
      <w:drawing>
        <wp:anchor distT="0" distB="0" distL="114300" distR="114300" simplePos="0" relativeHeight="251658240" behindDoc="1" locked="1" layoutInCell="1" allowOverlap="1" wp14:anchorId="3AA58E7B" wp14:editId="7C57DDFF">
          <wp:simplePos x="0" y="0"/>
          <wp:positionH relativeFrom="column">
            <wp:posOffset>-1450340</wp:posOffset>
          </wp:positionH>
          <wp:positionV relativeFrom="page">
            <wp:posOffset>-363855</wp:posOffset>
          </wp:positionV>
          <wp:extent cx="8229600" cy="1565910"/>
          <wp:effectExtent l="0" t="0" r="0" b="0"/>
          <wp:wrapNone/>
          <wp:docPr id="1565186749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694583" name="Bilde 1816694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156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94A"/>
    <w:multiLevelType w:val="hybridMultilevel"/>
    <w:tmpl w:val="FF447648"/>
    <w:lvl w:ilvl="0" w:tplc="041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0575B5"/>
    <w:multiLevelType w:val="hybridMultilevel"/>
    <w:tmpl w:val="5C8A9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F5685"/>
    <w:multiLevelType w:val="hybridMultilevel"/>
    <w:tmpl w:val="72CEEC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9586E"/>
    <w:multiLevelType w:val="hybridMultilevel"/>
    <w:tmpl w:val="770464CC"/>
    <w:lvl w:ilvl="0" w:tplc="A68CF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167B5"/>
    <w:multiLevelType w:val="hybridMultilevel"/>
    <w:tmpl w:val="A54E1D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553326">
    <w:abstractNumId w:val="3"/>
  </w:num>
  <w:num w:numId="2" w16cid:durableId="1608271952">
    <w:abstractNumId w:val="4"/>
  </w:num>
  <w:num w:numId="3" w16cid:durableId="257980508">
    <w:abstractNumId w:val="2"/>
  </w:num>
  <w:num w:numId="4" w16cid:durableId="1541164690">
    <w:abstractNumId w:val="0"/>
  </w:num>
  <w:num w:numId="5" w16cid:durableId="185264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7C"/>
    <w:rsid w:val="000727E1"/>
    <w:rsid w:val="000932A8"/>
    <w:rsid w:val="000A17AA"/>
    <w:rsid w:val="000B0FC7"/>
    <w:rsid w:val="000B4DC2"/>
    <w:rsid w:val="000C5F78"/>
    <w:rsid w:val="000E4FA8"/>
    <w:rsid w:val="000F2DED"/>
    <w:rsid w:val="001028A2"/>
    <w:rsid w:val="00113767"/>
    <w:rsid w:val="001228F5"/>
    <w:rsid w:val="00163006"/>
    <w:rsid w:val="001765A9"/>
    <w:rsid w:val="001964AA"/>
    <w:rsid w:val="001A0A76"/>
    <w:rsid w:val="001E4E81"/>
    <w:rsid w:val="002423FE"/>
    <w:rsid w:val="00247234"/>
    <w:rsid w:val="00286FD0"/>
    <w:rsid w:val="002A085A"/>
    <w:rsid w:val="002C1149"/>
    <w:rsid w:val="002C1A82"/>
    <w:rsid w:val="002D08B5"/>
    <w:rsid w:val="002E4036"/>
    <w:rsid w:val="002F1907"/>
    <w:rsid w:val="002F3BE9"/>
    <w:rsid w:val="003210A1"/>
    <w:rsid w:val="00342BA9"/>
    <w:rsid w:val="003564C0"/>
    <w:rsid w:val="00365E81"/>
    <w:rsid w:val="00374166"/>
    <w:rsid w:val="00377F2D"/>
    <w:rsid w:val="003B3E15"/>
    <w:rsid w:val="003B71C5"/>
    <w:rsid w:val="00403D64"/>
    <w:rsid w:val="00471824"/>
    <w:rsid w:val="004D13E9"/>
    <w:rsid w:val="004E094F"/>
    <w:rsid w:val="00507D70"/>
    <w:rsid w:val="0052184F"/>
    <w:rsid w:val="00557C61"/>
    <w:rsid w:val="00570DD5"/>
    <w:rsid w:val="00580AD0"/>
    <w:rsid w:val="00592ED3"/>
    <w:rsid w:val="005A5097"/>
    <w:rsid w:val="005C22BC"/>
    <w:rsid w:val="005F77D1"/>
    <w:rsid w:val="0060222A"/>
    <w:rsid w:val="00613AEA"/>
    <w:rsid w:val="006578BB"/>
    <w:rsid w:val="007641B1"/>
    <w:rsid w:val="007D2F87"/>
    <w:rsid w:val="007F070C"/>
    <w:rsid w:val="00801769"/>
    <w:rsid w:val="00813CDF"/>
    <w:rsid w:val="00883FF0"/>
    <w:rsid w:val="00884AD6"/>
    <w:rsid w:val="00890D89"/>
    <w:rsid w:val="008C04E9"/>
    <w:rsid w:val="008C2CD9"/>
    <w:rsid w:val="0091144C"/>
    <w:rsid w:val="00912B08"/>
    <w:rsid w:val="0093175F"/>
    <w:rsid w:val="0095002B"/>
    <w:rsid w:val="00962D47"/>
    <w:rsid w:val="009669A0"/>
    <w:rsid w:val="00981009"/>
    <w:rsid w:val="009A176F"/>
    <w:rsid w:val="009E406F"/>
    <w:rsid w:val="009F6069"/>
    <w:rsid w:val="00A11286"/>
    <w:rsid w:val="00A179DF"/>
    <w:rsid w:val="00A42F52"/>
    <w:rsid w:val="00A5575C"/>
    <w:rsid w:val="00A7416D"/>
    <w:rsid w:val="00A924C3"/>
    <w:rsid w:val="00A96FE9"/>
    <w:rsid w:val="00AA6601"/>
    <w:rsid w:val="00AE4DCB"/>
    <w:rsid w:val="00AF7AA9"/>
    <w:rsid w:val="00B14DF0"/>
    <w:rsid w:val="00B23F77"/>
    <w:rsid w:val="00B263E9"/>
    <w:rsid w:val="00B274A6"/>
    <w:rsid w:val="00B52383"/>
    <w:rsid w:val="00B53ED6"/>
    <w:rsid w:val="00B55E82"/>
    <w:rsid w:val="00B5613A"/>
    <w:rsid w:val="00BB3735"/>
    <w:rsid w:val="00BB5040"/>
    <w:rsid w:val="00BC3D36"/>
    <w:rsid w:val="00BD3727"/>
    <w:rsid w:val="00C407A1"/>
    <w:rsid w:val="00C55D64"/>
    <w:rsid w:val="00C8594B"/>
    <w:rsid w:val="00CF776A"/>
    <w:rsid w:val="00D102F3"/>
    <w:rsid w:val="00D12D4E"/>
    <w:rsid w:val="00D21458"/>
    <w:rsid w:val="00D21F42"/>
    <w:rsid w:val="00D9086F"/>
    <w:rsid w:val="00D91C5D"/>
    <w:rsid w:val="00D93683"/>
    <w:rsid w:val="00DA4E47"/>
    <w:rsid w:val="00DA7770"/>
    <w:rsid w:val="00DE11E6"/>
    <w:rsid w:val="00DE4485"/>
    <w:rsid w:val="00E3032F"/>
    <w:rsid w:val="00E32512"/>
    <w:rsid w:val="00E40FD1"/>
    <w:rsid w:val="00E64D08"/>
    <w:rsid w:val="00E7345A"/>
    <w:rsid w:val="00E83021"/>
    <w:rsid w:val="00EC7EC3"/>
    <w:rsid w:val="00EE731B"/>
    <w:rsid w:val="00F366D6"/>
    <w:rsid w:val="00F52504"/>
    <w:rsid w:val="00F6403A"/>
    <w:rsid w:val="00F7796B"/>
    <w:rsid w:val="00FD1795"/>
    <w:rsid w:val="00FD1ACA"/>
    <w:rsid w:val="00FE317C"/>
    <w:rsid w:val="02A91128"/>
    <w:rsid w:val="06E4B3BD"/>
    <w:rsid w:val="11324821"/>
    <w:rsid w:val="14549336"/>
    <w:rsid w:val="14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84CEC"/>
  <w15:chartTrackingRefBased/>
  <w15:docId w15:val="{CC722804-6490-4335-AD7F-179DCD78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727"/>
    <w:pPr>
      <w:spacing w:after="320" w:line="320" w:lineRule="exact"/>
      <w:ind w:left="284"/>
      <w:contextualSpacing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3727"/>
    <w:pPr>
      <w:keepNext/>
      <w:keepLines/>
      <w:spacing w:before="560"/>
      <w:ind w:left="0"/>
      <w:outlineLvl w:val="0"/>
    </w:pPr>
    <w:rPr>
      <w:rFonts w:ascii="Georgia" w:eastAsiaTheme="majorEastAsia" w:hAnsi="Georgia" w:cstheme="majorBidi"/>
      <w:sz w:val="32"/>
      <w:szCs w:val="40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BC3D36"/>
    <w:pPr>
      <w:spacing w:before="160" w:after="80"/>
      <w:outlineLvl w:val="1"/>
    </w:pPr>
    <w:rPr>
      <w:sz w:val="28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4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4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4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4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4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4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4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3727"/>
    <w:rPr>
      <w:rFonts w:ascii="Georgia" w:eastAsiaTheme="majorEastAsia" w:hAnsi="Georgia" w:cstheme="majorBidi"/>
      <w:sz w:val="32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3D36"/>
    <w:rPr>
      <w:rFonts w:ascii="Georgia" w:eastAsiaTheme="majorEastAsia" w:hAnsi="Georgia" w:cstheme="majorBidi"/>
      <w:sz w:val="28"/>
      <w:szCs w:val="3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4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4D0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4D0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4D0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4D0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4D0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4D08"/>
    <w:rPr>
      <w:rFonts w:eastAsiaTheme="majorEastAsia" w:cstheme="majorBidi"/>
      <w:color w:val="272727" w:themeColor="text1" w:themeTint="D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4D08"/>
    <w:pPr>
      <w:numPr>
        <w:ilvl w:val="1"/>
      </w:numPr>
      <w:ind w:left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4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4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4D0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4D08"/>
    <w:pPr>
      <w:ind w:left="720"/>
    </w:pPr>
  </w:style>
  <w:style w:type="character" w:styleId="Sterkutheving">
    <w:name w:val="Intense Emphasis"/>
    <w:basedOn w:val="Standardskriftforavsnitt"/>
    <w:uiPriority w:val="21"/>
    <w:qFormat/>
    <w:rsid w:val="00E64D0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4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4D0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4D08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91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91C5D"/>
  </w:style>
  <w:style w:type="paragraph" w:styleId="Bunntekst">
    <w:name w:val="footer"/>
    <w:basedOn w:val="Normal"/>
    <w:link w:val="BunntekstTegn"/>
    <w:uiPriority w:val="99"/>
    <w:unhideWhenUsed/>
    <w:rsid w:val="00E32512"/>
    <w:pPr>
      <w:tabs>
        <w:tab w:val="center" w:pos="4536"/>
        <w:tab w:val="right" w:pos="9072"/>
      </w:tabs>
      <w:spacing w:after="0"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E32512"/>
    <w:rPr>
      <w:rFonts w:ascii="Arial" w:hAnsi="Arial"/>
      <w:sz w:val="17"/>
      <w:lang w:val="en-GB"/>
    </w:rPr>
  </w:style>
  <w:style w:type="paragraph" w:customStyle="1" w:styleId="Mellomtittel">
    <w:name w:val="Mellomtittel"/>
    <w:basedOn w:val="Normal"/>
    <w:next w:val="Normal"/>
    <w:qFormat/>
    <w:rsid w:val="00BD3727"/>
    <w:pPr>
      <w:spacing w:before="280" w:after="0"/>
      <w:ind w:left="0"/>
    </w:pPr>
    <w:rPr>
      <w:b/>
    </w:rPr>
  </w:style>
  <w:style w:type="table" w:styleId="Tabellrutenett">
    <w:name w:val="Table Grid"/>
    <w:basedOn w:val="Vanligtabell"/>
    <w:uiPriority w:val="39"/>
    <w:rsid w:val="005A5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n">
    <w:name w:val="Navn"/>
    <w:basedOn w:val="Normal"/>
    <w:qFormat/>
    <w:rsid w:val="004D13E9"/>
    <w:pPr>
      <w:spacing w:before="560"/>
      <w:contextualSpacing w:val="0"/>
    </w:pPr>
  </w:style>
  <w:style w:type="character" w:styleId="Plassholdertekst">
    <w:name w:val="Placeholder Text"/>
    <w:basedOn w:val="Standardskriftforavsnitt"/>
    <w:uiPriority w:val="99"/>
    <w:semiHidden/>
    <w:rsid w:val="00DE4485"/>
    <w:rPr>
      <w:color w:val="666666"/>
    </w:rPr>
  </w:style>
  <w:style w:type="paragraph" w:customStyle="1" w:styleId="OrganSpir">
    <w:name w:val="Organ_Spir"/>
    <w:qFormat/>
    <w:rsid w:val="00A179DF"/>
    <w:pPr>
      <w:spacing w:before="960" w:after="120"/>
      <w:ind w:left="284"/>
    </w:pPr>
    <w:rPr>
      <w:rFonts w:ascii="Arial" w:eastAsiaTheme="majorEastAsia" w:hAnsi="Arial" w:cstheme="majorBidi"/>
      <w:sz w:val="32"/>
      <w:szCs w:val="40"/>
      <w:lang w:val="en-GB"/>
    </w:rPr>
  </w:style>
  <w:style w:type="character" w:styleId="Hyperkobling">
    <w:name w:val="Hyperlink"/>
    <w:basedOn w:val="Standardskriftforavsnitt"/>
    <w:uiPriority w:val="99"/>
    <w:unhideWhenUsed/>
    <w:rsid w:val="00FE317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E317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028A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pirprofesjon.no/fag-og-profesjon-i-spir/kompetanseutvikling/spirs-stipend-og-fagmidler/individuelt-stipen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e.beate.tjentland@spirprofesjon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irprofesjon.no/fag-og-profesjon-i-spir/kompetanseutvikling/spirs-stipend-og-fagmidler/soek-studentstipend-fra-spir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578\Downloads\Spir_Notatmal_v2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CA191F00904363BE995C4FA3C455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BB6C73-4628-4E14-BC74-A02A26BF6A06}"/>
      </w:docPartPr>
      <w:docPartBody>
        <w:p w:rsidR="00D21458" w:rsidRDefault="00D21458">
          <w:pPr>
            <w:pStyle w:val="42CA191F00904363BE995C4FA3C455E3"/>
          </w:pPr>
          <w:r>
            <w:t>[</w:t>
          </w:r>
          <w:r w:rsidRPr="003F739C">
            <w:t>Tittel</w:t>
          </w:r>
          <w:r>
            <w:t>]</w:t>
          </w:r>
        </w:p>
      </w:docPartBody>
    </w:docPart>
    <w:docPart>
      <w:docPartPr>
        <w:name w:val="87881BDBD51F496FBB808EC8A8CF20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50B3F9-8E77-40A0-B182-96ACE824D53E}"/>
      </w:docPartPr>
      <w:docPartBody>
        <w:p w:rsidR="00D21458" w:rsidRDefault="00D21458">
          <w:pPr>
            <w:pStyle w:val="87881BDBD51F496FBB808EC8A8CF2006"/>
          </w:pPr>
          <w:r w:rsidRPr="00A179DF"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458"/>
    <w:rsid w:val="0017513B"/>
    <w:rsid w:val="003302E1"/>
    <w:rsid w:val="00342BA9"/>
    <w:rsid w:val="005F77D1"/>
    <w:rsid w:val="0093175F"/>
    <w:rsid w:val="00D21458"/>
    <w:rsid w:val="00E7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42CA191F00904363BE995C4FA3C455E3">
    <w:name w:val="42CA191F00904363BE995C4FA3C455E3"/>
  </w:style>
  <w:style w:type="paragraph" w:customStyle="1" w:styleId="87881BDBD51F496FBB808EC8A8CF2006">
    <w:name w:val="87881BDBD51F496FBB808EC8A8CF2006"/>
  </w:style>
  <w:style w:type="paragraph" w:customStyle="1" w:styleId="59206FCBC04C48A68FF4D7B03E36C423">
    <w:name w:val="59206FCBC04C48A68FF4D7B03E36C423"/>
    <w:rsid w:val="0093175F"/>
  </w:style>
  <w:style w:type="paragraph" w:customStyle="1" w:styleId="2617DE0C60DF4BDAB04D6C79EEF1D301">
    <w:name w:val="2617DE0C60DF4BDAB04D6C79EEF1D301"/>
    <w:rsid w:val="00931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6b8afc-5754-498a-b15e-99438221f600">
      <Terms xmlns="http://schemas.microsoft.com/office/infopath/2007/PartnerControls"/>
    </lcf76f155ced4ddcb4097134ff3c332f>
    <TaxCatchAll xmlns="f59fcd25-b6bb-4c78-bb2d-5bbacaa9f5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95D0CB26613A46B51AF23A0D4C3D4D" ma:contentTypeVersion="20" ma:contentTypeDescription="Opprett et nytt dokument." ma:contentTypeScope="" ma:versionID="38f149c5df6d84a56390e982c94d4276">
  <xsd:schema xmlns:xsd="http://www.w3.org/2001/XMLSchema" xmlns:xs="http://www.w3.org/2001/XMLSchema" xmlns:p="http://schemas.microsoft.com/office/2006/metadata/properties" xmlns:ns2="f59fcd25-b6bb-4c78-bb2d-5bbacaa9f59c" xmlns:ns3="846b8afc-5754-498a-b15e-99438221f600" targetNamespace="http://schemas.microsoft.com/office/2006/metadata/properties" ma:root="true" ma:fieldsID="3cadeef7db10deabfbbc8e212e11f801" ns2:_="" ns3:_="">
    <xsd:import namespace="f59fcd25-b6bb-4c78-bb2d-5bbacaa9f59c"/>
    <xsd:import namespace="846b8afc-5754-498a-b15e-99438221f6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fcd25-b6bb-4c78-bb2d-5bbacaa9f5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003b9e-6572-4c44-b9ae-9aa695ac936f}" ma:internalName="TaxCatchAll" ma:showField="CatchAllData" ma:web="f59fcd25-b6bb-4c78-bb2d-5bbacaa9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b8afc-5754-498a-b15e-99438221f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7655E-3A5F-488F-B41E-4D7C73F9B781}">
  <ds:schemaRefs>
    <ds:schemaRef ds:uri="http://purl.org/dc/elements/1.1/"/>
    <ds:schemaRef ds:uri="http://purl.org/dc/dcmitype/"/>
    <ds:schemaRef ds:uri="f59fcd25-b6bb-4c78-bb2d-5bbacaa9f59c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846b8afc-5754-498a-b15e-99438221f60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F20F62-945B-4D30-BA8F-31A2505C4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C69E0-9988-4923-8997-E782F6C06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0480A-1E8A-4EF1-9B72-FF213A48D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fcd25-b6bb-4c78-bb2d-5bbacaa9f59c"/>
    <ds:schemaRef ds:uri="846b8afc-5754-498a-b15e-99438221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Spir_Notatmal_v2 (1).dotx</Template>
  <TotalTime>1</TotalTime>
  <Pages>1</Pages>
  <Words>254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Links>
    <vt:vector size="18" baseType="variant">
      <vt:variant>
        <vt:i4>589904</vt:i4>
      </vt:variant>
      <vt:variant>
        <vt:i4>6</vt:i4>
      </vt:variant>
      <vt:variant>
        <vt:i4>0</vt:i4>
      </vt:variant>
      <vt:variant>
        <vt:i4>5</vt:i4>
      </vt:variant>
      <vt:variant>
        <vt:lpwstr>https://spirprofesjon.no/fag-og-profesjon-i-spir/kompetanseutvikling/spirs-stipend-og-fagmidler/individuelt-stipend/</vt:lpwstr>
      </vt:variant>
      <vt:variant>
        <vt:lpwstr/>
      </vt:variant>
      <vt:variant>
        <vt:i4>7405645</vt:i4>
      </vt:variant>
      <vt:variant>
        <vt:i4>3</vt:i4>
      </vt:variant>
      <vt:variant>
        <vt:i4>0</vt:i4>
      </vt:variant>
      <vt:variant>
        <vt:i4>5</vt:i4>
      </vt:variant>
      <vt:variant>
        <vt:lpwstr>mailto:anne.beate.tjentland@spirprofesjon.no</vt:lpwstr>
      </vt:variant>
      <vt:variant>
        <vt:lpwstr/>
      </vt:variant>
      <vt:variant>
        <vt:i4>2031622</vt:i4>
      </vt:variant>
      <vt:variant>
        <vt:i4>0</vt:i4>
      </vt:variant>
      <vt:variant>
        <vt:i4>0</vt:i4>
      </vt:variant>
      <vt:variant>
        <vt:i4>5</vt:i4>
      </vt:variant>
      <vt:variant>
        <vt:lpwstr>https://spirprofesjon.no/fag-og-profesjon-i-spir/kompetanseutvikling/spirs-stipend-og-fagmidler/soek-studentstipend-fra-spir/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Kristensen Nordvik</dc:creator>
  <cp:keywords/>
  <dc:description/>
  <cp:lastModifiedBy>Anders Kristensen Nordvik</cp:lastModifiedBy>
  <cp:revision>2</cp:revision>
  <dcterms:created xsi:type="dcterms:W3CDTF">2026-02-10T14:25:00Z</dcterms:created>
  <dcterms:modified xsi:type="dcterms:W3CDTF">2026-02-10T14:25:00Z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0x010100CD95D0CB26613A46B51AF23A0D4C3D4D</vt:lpwstr>
  </property>
  <property fmtid="{D5CDD505-2E9C-101B-9397-08002B2CF9AE}" pid="3" name="MediaServiceImageTags">
    <vt:lpwstr/>
  </property>
</Properties>
</file>